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1396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956"/>
        <w:gridCol w:w="3619"/>
        <w:gridCol w:w="1012"/>
        <w:gridCol w:w="2419"/>
        <w:gridCol w:w="2325"/>
        <w:gridCol w:w="2269"/>
        <w:gridCol w:w="750"/>
        <w:gridCol w:w="25"/>
      </w:tblGrid>
      <w:tr w14:paraId="6598FC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9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75D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附件</w:t>
            </w:r>
          </w:p>
        </w:tc>
      </w:tr>
      <w:tr w14:paraId="232A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3966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D7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通过省司法厅审核的第十三批75名申请入库律师情况一览表</w:t>
            </w:r>
          </w:p>
        </w:tc>
      </w:tr>
      <w:tr w14:paraId="78873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9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5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1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B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2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 w14:paraId="08A1A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A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A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执业证号码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4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B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执业年限</w:t>
            </w:r>
          </w:p>
        </w:tc>
      </w:tr>
      <w:tr w14:paraId="226D9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沈诗淳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北京植德（武汉）律师事务所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江岸区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421302199105070419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14201201810062175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A20144201111149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</w:tr>
      <w:tr w14:paraId="22162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张浩源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北京市天元（武汉）律师事务所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420106198002164016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14201201610804015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A20134201060435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</w:tr>
      <w:tr w14:paraId="136C7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伍昭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湖北檀柘律师事务所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421126199501030320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14201201811060697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A20164211262073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</w:tr>
      <w:tr w14:paraId="4C80F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叶鑫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湖北酬信律师事务所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汉阳区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422826199104291016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14201201510176620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A20124201111839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</w:tr>
      <w:tr w14:paraId="068C2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0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程润超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湖北聚力律师事务所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421202199111021079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14201201810042143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A20164212021851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</w:tr>
      <w:tr w14:paraId="4CD38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满懿曼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北京盈科（武汉）律师事务所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632122199006300420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14201201811056186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A20166321220844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20793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王高翔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湖北首义律师事务所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421083198205270036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14201200510935033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A20034210830018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18.9</w:t>
            </w:r>
          </w:p>
        </w:tc>
      </w:tr>
      <w:tr w14:paraId="2EE96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李何蓓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上海建纬（武汉）律师事务所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42062119900616772X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14201201811026491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A20144206060193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</w:tr>
      <w:tr w14:paraId="25DAE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F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蒙庆华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北京观韬中茂（武汉）律师事务所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0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7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421023198205234119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14201200710951747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A20054210230254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</w:t>
            </w:r>
          </w:p>
        </w:tc>
      </w:tr>
      <w:tr w14:paraId="76B22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高鹏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湖北楚辉律师事务所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武昌区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420202199305271614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14201201810056171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20164202022238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2DD2F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卫杭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湖北文溯律师事务所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422126199207214031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14201201610888885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A20144211242278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</w:tr>
      <w:tr w14:paraId="76816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湖北太圣律师事务所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420203197810113710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14202200610281650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A20044202030513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25A71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8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张伟华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湖北湛月律师事务所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420281199209057752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14202201610353313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A20144202812275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0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</w:tr>
      <w:tr w14:paraId="1DF1A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龚超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湖北今天（十堰）律师事务所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茅箭区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420111197212204115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14203199910567830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179872120008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25.1</w:t>
            </w:r>
          </w:p>
        </w:tc>
      </w:tr>
      <w:tr w14:paraId="5514F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马襄平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湖北志民律师事务所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2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420602197506260041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14206201111795365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A20094206022090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</w:tr>
      <w:tr w14:paraId="6E774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何显刚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湖北中和信(襄阳)律师事务所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420683197304170038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14206201010480012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4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A20074206831841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</w:t>
            </w:r>
          </w:p>
        </w:tc>
      </w:tr>
      <w:tr w14:paraId="07F10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9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湖北春园律师事务所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襄州区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421023198709123439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D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14206201310908286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A20104210232861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672BB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冯章杰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湖北法正大律师事务所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樊城区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420606198201071012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14206201910107369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A20174206061774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</w:tr>
      <w:tr w14:paraId="3CC7B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周波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湖北宏义律师事务所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老河口市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420682197710251056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14206201010733383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A20084206822186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</w:t>
            </w:r>
          </w:p>
        </w:tc>
      </w:tr>
      <w:tr w14:paraId="2F5EA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焦彬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湖北宏义律师事务所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老河口市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420620197709232019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14206201810040966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A20154206061602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</w:tr>
      <w:tr w14:paraId="090B2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张春虎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湖北正音律师事务所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老河口市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420620197304102013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14206201510492379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A20134206821241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6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</w:t>
            </w:r>
          </w:p>
        </w:tc>
      </w:tr>
      <w:tr w14:paraId="531AD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陈文胜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湖北宏义律师事务所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老河口市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420620196807230012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14206200110617136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17200068070585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3ED3B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石艳安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湖北宏义律师事务所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老河口市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42068219721105105X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14206201510217005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A20124206821395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</w:t>
            </w:r>
          </w:p>
        </w:tc>
      </w:tr>
      <w:tr w14:paraId="27DB0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贺文胜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湖北正音律师事务所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老河口市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420620196810100593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14206199410468800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鄂司律证3693号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9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29.9</w:t>
            </w:r>
          </w:p>
        </w:tc>
      </w:tr>
      <w:tr w14:paraId="68F71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2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石艳辉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湖北宏义律师事务所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老河口市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420682197802021012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14206200110904757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17200178020363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289A8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候小红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湖北秉迎律师事务所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宜城市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420623197603084547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14206201811066149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Ａ20174206241802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</w:tr>
      <w:tr w14:paraId="41EF6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沈晓霞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湖北名流律师事务所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孝南区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422201196301240038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14209199410776555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鄂司律证4346号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30.4</w:t>
            </w:r>
          </w:p>
        </w:tc>
      </w:tr>
      <w:tr w14:paraId="25B46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丁卫东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湖北名流律师事务所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孝南区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420921197102204751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14209201110473029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A20094209212197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</w:t>
            </w:r>
          </w:p>
        </w:tc>
      </w:tr>
      <w:tr w14:paraId="344BC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聂繁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湖北峰鼎律师事务所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孝南区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420921198009192615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14209201510989372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A20144209211543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</w:p>
        </w:tc>
      </w:tr>
      <w:tr w14:paraId="2259C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4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邓师凡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湖北董永律师事务所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孝南区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420921199606254217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14209202010258683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A20184209213485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</w:tr>
      <w:tr w14:paraId="650FA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彭飞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湖北仁伦律师事务所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孝昌县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422201197210155078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A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14209202010178389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17200172100531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</w:tr>
      <w:tr w14:paraId="7693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柳豪杰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湖北正堂律师事务所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孝昌县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420921198711214853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14209201910090507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C20174209210118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</w:tr>
      <w:tr w14:paraId="34B64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汪明磊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湖北正堂律师事务所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孝昌县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420921199308143412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14209201910090506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A20204209213090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</w:tr>
      <w:tr w14:paraId="0EF58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6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付新发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湖北仁伦律师事务所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孝昌县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420921197211125796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6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14209200810190412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C20064209210094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16.1</w:t>
            </w:r>
          </w:p>
        </w:tc>
      </w:tr>
      <w:tr w14:paraId="1C2C0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张震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湖北君兆律师事务所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大悟县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420922196711020079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14209199310779980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鄂司律证字第2380号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31.1</w:t>
            </w:r>
          </w:p>
        </w:tc>
      </w:tr>
      <w:tr w14:paraId="0DA12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王念东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湖北梦云律师事务所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云梦县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420104197710100470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14209201010498662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A20084209232451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14.3</w:t>
            </w:r>
          </w:p>
        </w:tc>
      </w:tr>
      <w:tr w14:paraId="5DC1D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8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张皓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湖北松竹梅律师事务所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汉川市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420984196904020015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14209199310426660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鄂司律证2367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30.8</w:t>
            </w:r>
          </w:p>
        </w:tc>
      </w:tr>
      <w:tr w14:paraId="3DBCF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周建国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北京盈科（荆州）律师事务所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沙市区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42242819660211081X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14210199410402159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鄂司律证字4021号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29.9</w:t>
            </w:r>
          </w:p>
        </w:tc>
      </w:tr>
      <w:tr w14:paraId="0A03E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党利霞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北京盈科（荆州）律师事务所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沙市区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410224198103030363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14210201721833259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A20074201000815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</w:tr>
      <w:tr w14:paraId="49585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黄琢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北京盈科（荆州）律师事务所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沙市区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420502196312261337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14210200310137616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（鄂）司律证第2598号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</w:t>
            </w:r>
          </w:p>
        </w:tc>
      </w:tr>
      <w:tr w14:paraId="3C94E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湖北恒祥律师事务所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沙市区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421002198811275023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14210201611966994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A20104210022865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</w:tr>
      <w:tr w14:paraId="0E6C6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赵彩琴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湖北蓝宇律师事务所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421087198708095925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14210201311564519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A20094201112823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</w:tr>
      <w:tr w14:paraId="68B58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湖北楚韵律师事务所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沙市区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420400196602081416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14210201310841313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B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A20124210021471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</w:tr>
      <w:tr w14:paraId="71F8E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郑刚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湖北恒祥律师事务所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沙市区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421002198001260014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14210201310310634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A20114210021565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</w:tr>
      <w:tr w14:paraId="3916C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谢张健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9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湖北久合久律师事务所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B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沙市区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421022199612011834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14210201910078790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A20174210222999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</w:tr>
      <w:tr w14:paraId="56171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张克宇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湖北久合久律师事务所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沙市区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420503197312195617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14210200710151988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179873120147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17.4</w:t>
            </w:r>
          </w:p>
        </w:tc>
      </w:tr>
      <w:tr w14:paraId="1F051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2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F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饶为为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湖北久合久律师事务所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B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沙市区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429005198412173018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14210201410976007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0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A20114290051705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</w:tr>
      <w:tr w14:paraId="4EC94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吴天赐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湖北楚湛律师事务所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沙市区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421003199310082312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14210201910158491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A20184210032470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  <w:tr w14:paraId="67FF3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张谦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湖北楚湛律师事务所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沙市区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421081198808282471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14210201810068561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A20114201150447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</w:tr>
      <w:tr w14:paraId="3F78B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张果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湖北毕升律师事务所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英山县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421124199010157025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14211201911092000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C20154211240090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</w:tr>
      <w:tr w14:paraId="21A4C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肖黎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湖北毕升律师事务所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6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英山县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422126198401166518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14211202010185324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C20184211240112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</w:tr>
      <w:tr w14:paraId="0CD87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王礼军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4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湖北识度律师事务所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蕲春县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0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422128197507271218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14211201910524025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17200175070504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5</w:t>
            </w:r>
          </w:p>
        </w:tc>
      </w:tr>
      <w:tr w14:paraId="7552C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1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沈金辉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湖北伟岸律师事务所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422101197311071732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14211199910710250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179873110682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25.3</w:t>
            </w:r>
          </w:p>
        </w:tc>
      </w:tr>
      <w:tr w14:paraId="15824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王淼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湖北诚信联合律师事务所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421181199009060426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14211201911114418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C20174211810171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</w:tr>
      <w:tr w14:paraId="58106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陈诗珺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湖北文信律师事务所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武穴市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422129196311180025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14211200711406131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鄂司律证0652号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05C3D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徐唐炼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湖北宁华律师事务所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咸安区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422301196401191275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14212200010552609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179864010538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24.4</w:t>
            </w:r>
          </w:p>
        </w:tc>
      </w:tr>
      <w:tr w14:paraId="2FA93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鄂晓红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湖北昭楚律师事务所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通城县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230119197706160621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14212200711494207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A20052301810422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F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16.9</w:t>
            </w:r>
          </w:p>
        </w:tc>
      </w:tr>
      <w:tr w14:paraId="01AB6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汪思恩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湖北鄂北律师事务所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广水市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422224195909090058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14213200710914782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E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鄂司律证字2365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28.2</w:t>
            </w:r>
          </w:p>
        </w:tc>
      </w:tr>
      <w:tr w14:paraId="04F68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乐志略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湖北磊落律师事务所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广水市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420983198608127814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14213201110101433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A20094213812249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</w:tr>
      <w:tr w14:paraId="16625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周磊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湖北楚业律师事务所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广水市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420983198011210017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14213201310881934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A20114213811668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</w:tr>
      <w:tr w14:paraId="65791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湖北楚业律师事务所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广水市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420983199211230025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14213201811035026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9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A20164201031238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</w:tr>
      <w:tr w14:paraId="2979B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谭向晔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湖北楚业律师事务所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广水市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450211198506122225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14213201111925359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A20094502040345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</w:tr>
      <w:tr w14:paraId="25DAE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柳芬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湖北鹏恩律师事务所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422802199509177448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14228201911086425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C20164228020371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</w:tr>
      <w:tr w14:paraId="01AAD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谭爽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湖北硒都律师事务所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42280219930603173X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14228201910125189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C20164228020354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8070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庾万胜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湖北荆南律师事务所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咸丰县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422826197301020013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14228200710955367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C20054228260138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4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17.4</w:t>
            </w:r>
          </w:p>
        </w:tc>
      </w:tr>
      <w:tr w14:paraId="41D93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沈素敏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湖北刘咸生律师事务所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咸丰县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422325198108150087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14228201211406728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A20104201062232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</w:t>
            </w:r>
          </w:p>
        </w:tc>
      </w:tr>
      <w:tr w14:paraId="1914F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李文国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湖北楚屏律师事务所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咸丰县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422826196404155514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14228201910090526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C20074228260184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</w:tr>
      <w:tr w14:paraId="5089B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朱小川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湖北楚屏律师事务所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咸丰县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422826198401165556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14228201510359305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C20134228260239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</w:p>
        </w:tc>
      </w:tr>
      <w:tr w14:paraId="4BBB2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何瑾宜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湖北荆南律师事务所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咸丰县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422826199603146024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14228202011207573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A20174228262362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</w:tr>
      <w:tr w14:paraId="5C11C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湖北刘咸生律师事务所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咸丰县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422826198201261527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14228201811049560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C20154228260146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</w:tr>
      <w:tr w14:paraId="26E15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姚川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湖北刘咸生律师事务所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咸丰县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422826199301094038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14228201910094252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C20174228260332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</w:tr>
      <w:tr w14:paraId="1ACA3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周立帆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湖北晨睿律师事务所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0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429006197502255414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14290200110431811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17200075020846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</w:t>
            </w:r>
          </w:p>
        </w:tc>
      </w:tr>
      <w:tr w14:paraId="254F2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胡宇鹏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湖北法卒律师事务所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D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429006199206250917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14290201910089070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A20174290061945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  <w:tr w14:paraId="2350E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C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胡妮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湖北晨睿律师事务所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422428197603095142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14290200911994968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A20084290062879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 w14:paraId="0DAF8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4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湖北三立（天门）律师事务所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429006198310165267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14290201511556654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A20124290061169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</w:tr>
    </w:tbl>
    <w:p w14:paraId="2DC1F036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AC1150-D6E4-4EB0-9E67-26467F138E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49014DF-E33E-467C-BEA6-59832354E2D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90224D7-FB2C-4269-9544-38BA423349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143E451-7984-4B2A-B43B-4D74B5419F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ZTExMDY5NjMyZDU1OTYyOTAzZjc2ZDEzOGM0YWYifQ=="/>
  </w:docVars>
  <w:rsids>
    <w:rsidRoot w:val="50ED73AC"/>
    <w:rsid w:val="00915E23"/>
    <w:rsid w:val="02DA5E23"/>
    <w:rsid w:val="062134B7"/>
    <w:rsid w:val="1B067D3A"/>
    <w:rsid w:val="1BDF7160"/>
    <w:rsid w:val="20380333"/>
    <w:rsid w:val="25E94E3C"/>
    <w:rsid w:val="25FF2EE4"/>
    <w:rsid w:val="261C4972"/>
    <w:rsid w:val="28F06095"/>
    <w:rsid w:val="2AA47247"/>
    <w:rsid w:val="2E260AC5"/>
    <w:rsid w:val="33195B51"/>
    <w:rsid w:val="3AB456EE"/>
    <w:rsid w:val="42B963EC"/>
    <w:rsid w:val="44565AE1"/>
    <w:rsid w:val="4D711665"/>
    <w:rsid w:val="4E164E84"/>
    <w:rsid w:val="50ED73AC"/>
    <w:rsid w:val="58E71CD3"/>
    <w:rsid w:val="59656F33"/>
    <w:rsid w:val="5B8267BE"/>
    <w:rsid w:val="5CB67FB5"/>
    <w:rsid w:val="62727107"/>
    <w:rsid w:val="690D38FD"/>
    <w:rsid w:val="796356DC"/>
    <w:rsid w:val="7C424BA4"/>
    <w:rsid w:val="7FEF31CD"/>
    <w:rsid w:val="BFFDCA01"/>
    <w:rsid w:val="FFFEF5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unhideWhenUsed/>
    <w:qFormat/>
    <w:uiPriority w:val="0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6</Pages>
  <Words>1988</Words>
  <Characters>5684</Characters>
  <Lines>1</Lines>
  <Paragraphs>1</Paragraphs>
  <TotalTime>0</TotalTime>
  <ScaleCrop>false</ScaleCrop>
  <LinksUpToDate>false</LinksUpToDate>
  <CharactersWithSpaces>5700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2020-10-16T02:00:00Z</dcterms:created>
  <dc:creator>李艳/法律部/湖北省工商业联合会</dc:creator>
  <cp:lastModifiedBy>WPS_1541691458</cp:lastModifiedBy>
  <cp:lastPrinted>2024-10-21T11:11:00Z</cp:lastPrinted>
  <dcterms:modified xsi:type="dcterms:W3CDTF">2024-10-21T06:32:15Z</dcterms:modified>
  <dc:title>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94E15E790F6E4DBEB10735C4B68A7D1E_13</vt:lpwstr>
  </property>
</Properties>
</file>